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县农业农村局行政办公楼座机电话统计表</w:t>
      </w:r>
    </w:p>
    <w:tbl>
      <w:tblPr>
        <w:tblStyle w:val="5"/>
        <w:tblpPr w:leftFromText="181" w:rightFromText="181" w:vertAnchor="text" w:horzAnchor="page" w:tblpX="1384" w:tblpY="827"/>
        <w:tblOverlap w:val="never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4156"/>
        <w:gridCol w:w="1838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科室（中心）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电话号码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办公室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门号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1832" w:rightChars="58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局长室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67911021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513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副局长室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67920226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506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副局长室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67921831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501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县畜牧渔业发展中心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主任室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67921232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411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552" w:firstLineChars="200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67911130、</w:t>
            </w: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67910080、</w:t>
            </w: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67913251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504.508.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510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  <w:t>发展规划科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67916246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512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  <w:t>法规科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67911022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515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  <w:t>人事财务科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  <w:t>67911020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财务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  <w:t>502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  <w:t>人事财务科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67911025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人事505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  <w:t>乡村振兴科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67911175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602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  <w:t>农产品质量安全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  <w:t>监管科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67910828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511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嵩明县畜牧渔业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发展中心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67921760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411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嵩明县农业产业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发展中心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  <w:t>7922684（农机业务办理咨询）</w:t>
            </w: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  <w:t>67911137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313.315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嵩明县农业环境保护和建设管理中心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552" w:firstLineChars="200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67911136、</w:t>
            </w: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67916248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  <w:t>407.409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  <w:t>嵩明县农村经济经营管理服务中心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67913253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404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嵩明县农村社会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事业服务中心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67911129、</w:t>
            </w: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67911183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302.304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kern w:val="0"/>
                <w:sz w:val="28"/>
                <w:szCs w:val="28"/>
                <w:lang w:eastAsia="zh-CN"/>
              </w:rPr>
              <w:t>农机监理站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楷体_GB2312" w:cs="Times New Roman"/>
                <w:sz w:val="28"/>
                <w:szCs w:val="28"/>
                <w:lang w:val="en-US" w:eastAsia="zh-CN"/>
              </w:rPr>
              <w:t>0871-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67922012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611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firstLine="632" w:firstLineChars="200"/>
        <w:jc w:val="left"/>
        <w:textAlignment w:val="auto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default" w:cs="Times New Roman"/>
          <w:sz w:val="32"/>
          <w:szCs w:val="32"/>
          <w:lang w:val="en-US" w:eastAsia="zh-CN"/>
        </w:rPr>
        <w:br w:type="page"/>
      </w:r>
    </w:p>
    <w:sectPr>
      <w:footerReference r:id="rId3" w:type="default"/>
      <w:pgSz w:w="11906" w:h="16838"/>
      <w:pgMar w:top="2211" w:right="1531" w:bottom="1871" w:left="1531" w:header="1417" w:footer="1247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9C7957-47EE-479F-82CD-83662E62B3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9E674AA-6BFC-4480-BA6B-1D6645733A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04DE51B-9206-4CAC-B745-0AE0C728D66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2BC51BB-018B-4928-9459-59465D125F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mZjM2JmYmE4NzJiZGExYTRjN2Q2MDJlMjRiZjIifQ=="/>
  </w:docVars>
  <w:rsids>
    <w:rsidRoot w:val="11390DED"/>
    <w:rsid w:val="0D40080A"/>
    <w:rsid w:val="11390DED"/>
    <w:rsid w:val="287E6170"/>
    <w:rsid w:val="2A953D27"/>
    <w:rsid w:val="2E0E3E78"/>
    <w:rsid w:val="3A507DF4"/>
    <w:rsid w:val="47E80269"/>
    <w:rsid w:val="51DA5B46"/>
    <w:rsid w:val="558823E8"/>
    <w:rsid w:val="5E5353A3"/>
    <w:rsid w:val="6A193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40" w:lineRule="exact"/>
    </w:pPr>
    <w:rPr>
      <w:rFonts w:ascii="仿宋_GB2312" w:hAnsi="Courier New" w:eastAsia="仿宋_GB2312" w:cs="Courier New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68;&#33324;&#20844;&#2599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一般公文.wpt</Template>
  <Pages>1</Pages>
  <Words>107</Words>
  <Characters>177</Characters>
  <Lines>0</Lines>
  <Paragraphs>0</Paragraphs>
  <TotalTime>0</TotalTime>
  <ScaleCrop>false</ScaleCrop>
  <LinksUpToDate>false</LinksUpToDate>
  <CharactersWithSpaces>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2022-03-10T01:21:00Z</dcterms:created>
  <dc:creator>青木</dc:creator>
  <cp:lastModifiedBy>Rebecca</cp:lastModifiedBy>
  <cp:lastPrinted>2022-03-10T01:52:00Z</cp:lastPrinted>
  <dcterms:modified xsi:type="dcterms:W3CDTF">2023-11-13T07:23:42Z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CC2BAFA752F14097B3B2BE7C41658FF4</vt:lpwstr>
  </property>
</Properties>
</file>