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cs="Times New Roman"/>
          <w:bCs/>
          <w:color w:val="FF0000"/>
          <w:spacing w:val="80"/>
          <w:szCs w:val="32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-1276985</wp:posOffset>
                </wp:positionV>
                <wp:extent cx="63500" cy="63500"/>
                <wp:effectExtent l="12700" t="0" r="19050" b="17780"/>
                <wp:wrapNone/>
                <wp:docPr id="14" name="KGD_Gobal1" descr="lskY7P30+39SSS2ze3CC/JM6OgEgTsszjaqpQnwOb5mCDN4ysiDCi0wgyyP9oLk2Yh7q21aFEOHMqwkZKb74N9CFl8I27d3eI6lGt8m6rDCeVfqaUzzBVD9Yf30IImKycXDKe5WBt6J62xAy8JK8jwzQPUOUUNv+PAGnqknFN0o7r0q5BGFDCXmbCoj2dN0jy8uHjA+o2/MqPu8JCmgJ57Z4I8QP3WQuOrZ7SN1Pqqdx1UcmUrQpsCrK7w4NfotsxTWaNY9pH7XVTZNavBisCeX9Hr7M/sv+/jlMI76/Yc5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KT9TGDNe8H0HBBJKy3Nudlk7JJwQGEEHKzd4633xMlx65Ju9IlgzMRW8AUiBYtnkfSa8u3nA7CKFtAKuAg1LmaA/yfHu38LwQKy3HsDLFTWEvhC5IrgoKfkDwDl7C1aGkiIcHt5jXJhjGMNpO/3V5uBI20P9DBr821qevxyxJVykb3uaMANxXkQzLp3TvbSLiiu+/DSrTbM3xARo49zWVsPggBPxPijKiI/YcOSbm6F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JM6OgEgTsszjaqpQnwOb5mCDN4ysiDCi0wgyyP9oLk2Yh7q21aFEOHMqwkZKb74N9CFl8I27d3eI6lGt8m6rDCeVfqaUzzBVD9Yf30IImKycXDKe5WBt6J62xAy8JK8jwzQPUOUUNv+PAGnqknFN0o7r0q5BGFDCXmbCoj2dN0jy8uHjA+o2/MqPu8JCmgJ57Z4I8QP3WQuOrZ7SN1Pqqdx1UcmUrQpsCrK7w4NfotsxTWaNY9pH7XVTZNavBisCeX9Hr7M/sv+/jlMI76/Yc5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KT9TGDNe8H0HBBJKy3Nudlk7JJwQGEEHKzd4633xMlx65Ju9IlgzMRW8AUiBYtnkfSa8u3nA7CKFtAKuAg1LmaA/yfHu38LwQKy3HsDLFTWEvhC5IrgoKfkDwDl7C1aGkiIcHt5jXJhjGMNpO/3V5uBI20P9DBr821qevxyxJVykb3uaMANxXkQzLp3TvbSLiiu+/DSrTbM3xARo49zWVsPggBPxPijKiI/YcOSbm6FA==" style="position:absolute;left:0pt;margin-left:-86.55pt;margin-top:-100.55pt;height:5pt;width:5pt;visibility:hidden;z-index:251669504;v-text-anchor:middle;mso-width-relative:page;mso-height-relative:page;" fillcolor="#4F81BD [3204]" filled="t" stroked="t" coordsize="21600,21600" o:gfxdata="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-1276985</wp:posOffset>
                </wp:positionV>
                <wp:extent cx="63500" cy="63500"/>
                <wp:effectExtent l="12700" t="0" r="19050" b="17780"/>
                <wp:wrapNone/>
                <wp:docPr id="13" name="KGD_62870598$01$29$00001" descr="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2870598$01$29$00001" o:spid="_x0000_s1026" o:spt="1" alt="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" style="position:absolute;left:0pt;margin-left:-86.55pt;margin-top:-100.55pt;height:5pt;width:5pt;visibility:hidden;z-index:251668480;v-text-anchor:middle;mso-width-relative:page;mso-height-relative:page;" fillcolor="#4F81BD [3204]" filled="t" stroked="t" coordsize="21600,21600" o:gfxdata="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-1276985</wp:posOffset>
                </wp:positionV>
                <wp:extent cx="63500" cy="63500"/>
                <wp:effectExtent l="12700" t="0" r="19050" b="17780"/>
                <wp:wrapNone/>
                <wp:docPr id="12" name="KGD_KG_Seal_16" descr="+REPT5B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+REPT5Bj" style="position:absolute;left:0pt;margin-left:-86.55pt;margin-top:-100.55pt;height:5pt;width:5pt;visibility:hidden;z-index:251667456;v-text-anchor:middle;mso-width-relative:page;mso-height-relative:page;" fillcolor="#4F81BD [3204]" filled="t" stroked="t" coordsize="21600,21600" o:gfxdata="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xYyIrZAAAADwEAAA8AAAAAAAAAAQAgAAAAIgAAAGRycy9kb3ducmV2LnhtbFBL&#10;AQIUABQAAAAIAIdO4kAcaS9GZwIAANAEAAAOAAAAAAAAAAEAIAAAACgBAABkcnMvZTJvRG9jLnht&#10;bFBLBQYAAAAABgAGAFkBAAAB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-1276985</wp:posOffset>
                </wp:positionV>
                <wp:extent cx="63500" cy="63500"/>
                <wp:effectExtent l="12700" t="0" r="19050" b="17780"/>
                <wp:wrapNone/>
                <wp:docPr id="11" name="KGD_KG_Seal_15" descr="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" style="position:absolute;left:0pt;margin-left:-86.55pt;margin-top:-100.55pt;height:5pt;width:5pt;visibility:hidden;z-index:251666432;v-text-anchor:middle;mso-width-relative:page;mso-height-relative:page;" fillcolor="#4F81BD [3204]" filled="t" stroked="t" coordsize="21600,21600" o:gfxdata="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BxYyIrZ&#10;AAAADwEAAA8AAAAAAAAAAQAgAAAAIgAAAGRycy9kb3ducmV2LnhtbFBLAQIUABQAAAAIAIdO4kDP&#10;Sekn6wsAAOAQAAAOAAAAAAAAAAEAIAAAACgBAABkcnMvZTJvRG9jLnhtbFBLBQYAAAAABgAGAFkB&#10;AACF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-1276985</wp:posOffset>
                </wp:positionV>
                <wp:extent cx="63500" cy="63500"/>
                <wp:effectExtent l="12700" t="0" r="19050" b="17780"/>
                <wp:wrapNone/>
                <wp:docPr id="10" name="KGD_KG_Seal_14" descr="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" style="position:absolute;left:0pt;margin-left:-86.55pt;margin-top:-100.55pt;height:5pt;width:5pt;visibility:hidden;z-index:251665408;v-text-anchor:middle;mso-width-relative:page;mso-height-relative:page;" fillcolor="#4F81BD [3204]" filled="t" stroked="t" coordsize="21600,21600" o:gfxdata="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-1276985</wp:posOffset>
                </wp:positionV>
                <wp:extent cx="63500" cy="63500"/>
                <wp:effectExtent l="12700" t="0" r="19050" b="17780"/>
                <wp:wrapNone/>
                <wp:docPr id="9" name="KGD_KG_Seal_13" descr="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" style="position:absolute;left:0pt;margin-left:-86.55pt;margin-top:-100.55pt;height:5pt;width:5pt;visibility:hidden;z-index:251664384;v-text-anchor:middle;mso-width-relative:page;mso-height-relative:page;" fillcolor="#4F81BD [3204]" filled="t" stroked="t" coordsize="21600,21600" o:gfxdata="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-1276985</wp:posOffset>
                </wp:positionV>
                <wp:extent cx="63500" cy="63500"/>
                <wp:effectExtent l="12700" t="0" r="19050" b="17780"/>
                <wp:wrapNone/>
                <wp:docPr id="8" name="KGD_KG_Seal_12" descr="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" style="position:absolute;left:0pt;margin-left:-86.55pt;margin-top:-100.55pt;height:5pt;width:5pt;visibility:hidden;z-index:251663360;v-text-anchor:middle;mso-width-relative:page;mso-height-relative:page;" fillcolor="#4F81BD [3204]" filled="t" stroked="t" coordsize="21600,21600" o:gfxdata="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-1276985</wp:posOffset>
                </wp:positionV>
                <wp:extent cx="63500" cy="63500"/>
                <wp:effectExtent l="12700" t="0" r="19050" b="17780"/>
                <wp:wrapNone/>
                <wp:docPr id="7" name="KGD_KG_Seal_11" descr="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" style="position:absolute;left:0pt;margin-left:-86.55pt;margin-top:-100.55pt;height:5pt;width:5pt;visibility:hidden;z-index:251662336;v-text-anchor:middle;mso-width-relative:page;mso-height-relative:page;" fillcolor="#4F81BD [3204]" filled="t" stroked="t" coordsize="21600,21600" o:gfxdata="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HFjIitkAAAAP&#10;AQAADwAAAAAAAAABACAAAAAiAAAAZHJzL2Rvd25yZXYueG1sUEsBAhQAFAAAAAgAh07iQFPy1ZTn&#10;CwAA3xAAAA4AAAAAAAAAAQAgAAAAKA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400" w:lineRule="exact"/>
        <w:jc w:val="left"/>
        <w:rPr>
          <w:rFonts w:hint="default" w:ascii="Times New Roman" w:hAnsi="Times New Roman" w:cs="Times New Roman"/>
          <w:bCs/>
          <w:color w:val="FF0000"/>
          <w:spacing w:val="80"/>
          <w:szCs w:val="32"/>
        </w:rPr>
      </w:pPr>
    </w:p>
    <w:p>
      <w:pPr>
        <w:spacing w:line="400" w:lineRule="exact"/>
        <w:jc w:val="left"/>
        <w:rPr>
          <w:rFonts w:hint="default" w:ascii="Times New Roman" w:hAnsi="Times New Roman" w:cs="Times New Roman"/>
          <w:bCs/>
          <w:color w:val="FF0000"/>
          <w:spacing w:val="80"/>
          <w:szCs w:val="32"/>
        </w:rPr>
      </w:pPr>
    </w:p>
    <w:p>
      <w:pPr>
        <w:jc w:val="distribute"/>
        <w:rPr>
          <w:rFonts w:hint="default" w:ascii="Times New Roman" w:hAnsi="Times New Roman" w:eastAsia="方正小标宋简体" w:cs="Times New Roman"/>
          <w:bCs/>
          <w:color w:val="FF0000"/>
          <w:w w:val="100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w w:val="100"/>
          <w:sz w:val="84"/>
          <w:szCs w:val="84"/>
        </w:rPr>
        <w:t>嵩明县</w:t>
      </w:r>
      <w:r>
        <w:rPr>
          <w:rFonts w:hint="default" w:ascii="Times New Roman" w:hAnsi="Times New Roman" w:eastAsia="方正小标宋简体" w:cs="Times New Roman"/>
          <w:bCs/>
          <w:color w:val="FF0000"/>
          <w:w w:val="100"/>
          <w:sz w:val="84"/>
          <w:szCs w:val="84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bCs/>
          <w:color w:val="FF0000"/>
          <w:w w:val="100"/>
          <w:sz w:val="84"/>
          <w:szCs w:val="84"/>
        </w:rPr>
        <w:t>局文件</w:t>
      </w:r>
    </w:p>
    <w:p>
      <w:pPr>
        <w:jc w:val="center"/>
        <w:rPr>
          <w:rFonts w:hint="default" w:ascii="Times New Roman" w:hAnsi="Times New Roman" w:cs="Times New Roman"/>
          <w:color w:val="FF0000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tbl>
      <w:tblPr>
        <w:tblStyle w:val="7"/>
        <w:tblpPr w:leftFromText="181" w:rightFromText="181" w:vertAnchor="page" w:horzAnchor="page" w:tblpXSpec="center" w:tblpY="5840"/>
        <w:tblOverlap w:val="never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2741"/>
              </w:tabs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嵩农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通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号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lang w:eastAsia="zh-CN"/>
        </w:rPr>
      </w:pPr>
    </w:p>
    <w:p>
      <w:pPr>
        <w:spacing w:line="140" w:lineRule="exact"/>
        <w:jc w:val="center"/>
        <w:rPr>
          <w:rFonts w:hint="default" w:ascii="Times New Roman" w:hAnsi="Times New Roman" w:cs="Times New Roman"/>
        </w:rPr>
      </w:pPr>
    </w:p>
    <w:p>
      <w:pPr>
        <w:pStyle w:val="2"/>
        <w:tabs>
          <w:tab w:val="left" w:pos="7057"/>
        </w:tabs>
        <w:spacing w:after="0" w:line="44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4104005</wp:posOffset>
                </wp:positionV>
                <wp:extent cx="5615940" cy="0"/>
                <wp:effectExtent l="0" t="19050" r="381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6.55pt;margin-top:323.15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piIltsAAAAMAQAADwAAAAAAAAAB&#10;ACAAAAAiAAAAZHJzL2Rvd25yZXYueG1sUEsBAhQAFAAAAAgAh07iQEsqt0fUAQAAnAMAAA4AAAAA&#10;AAAAAQAgAAAAKgEAAGRycy9lMm9Eb2MueG1sUEsFBgAAAAAGAAYAWQEAAH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嵩明县农业农村局关于下达2021年及2022年动物防疫等补助经费的通知</w:t>
      </w: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各镇（街道）农业综合服务中心（生态环境管理中心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5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基层动物防疫体系建设，提高基层动物疫病的预防和控制能力，保障畜牧业健康稳定发展及畜产品质量安全。根据昆财农〔2021〕182号、昆财农〔2021〕213号、昆财农〔2022〕38号文件精神，经研究，现将2021年及2022年动物防疫等补助资金37万元下达给你们（详见附表）。请各镇（街道）农业综合服务中心（生态环境管理中心）要严格执行《财政部农业部关于印发〈动物防疫等补助经费管理办法〉的通知》（财农</w:t>
      </w:r>
      <w:r>
        <w:rPr>
          <w:rFonts w:hint="default" w:ascii="Times New Roman" w:hAnsi="Times New Roman" w:cs="Times New Roman"/>
          <w:sz w:val="32"/>
          <w:szCs w:val="32"/>
        </w:rPr>
        <w:t>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2017</w:t>
      </w:r>
      <w:r>
        <w:rPr>
          <w:rFonts w:hint="default" w:ascii="Times New Roman" w:hAnsi="Times New Roman" w:cs="Times New Roman"/>
          <w:sz w:val="32"/>
          <w:szCs w:val="32"/>
        </w:rPr>
        <w:t>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43号）文件规定，一是加强资金管理，不得挤占、挪用，确保资金使用规范安全。二是加快项目建设，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-6750050</wp:posOffset>
                </wp:positionV>
                <wp:extent cx="15120620" cy="21384260"/>
                <wp:effectExtent l="0" t="0" r="0" b="0"/>
                <wp:wrapNone/>
                <wp:docPr id="5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531.5pt;height:1683.8pt;width:1190.6pt;z-index:251670528;v-text-anchor:middle;mso-width-relative:page;mso-height-relative:page;" fillcolor="#FFFFFF" filled="t" stroked="t" coordsize="21600,21600" o:gfxdata="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9rz1t0AAAAQ&#10;AQAADwAAAAAAAAABACAAAAAiAAAAZHJzL2Rvd25yZXYueG1sUEsBAhQAFAAAAAgAh07iQEVPBbZQ&#10;AgAA1wQAAA4AAAAAAAAAAQAgAAAALAEAAGRycy9lMm9Eb2MueG1sUEsFBgAAAAAGAAYAWQEAAO4F&#10;AAAAAA==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4509135</wp:posOffset>
            </wp:positionH>
            <wp:positionV relativeFrom="page">
              <wp:posOffset>4756785</wp:posOffset>
            </wp:positionV>
            <wp:extent cx="1440180" cy="1440180"/>
            <wp:effectExtent l="0" t="0" r="7620" b="7620"/>
            <wp:wrapNone/>
            <wp:docPr id="4" name="KG_62870598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62870598$01$29$0000$N$0002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尽快形成实物工作量。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5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联系人及电话：李绍林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13888721165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5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5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40" w:leftChars="304" w:hanging="981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嵩明县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2021年及2022年动物防疫等补助资金分配表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ordWrap w:val="0"/>
        <w:spacing w:line="560" w:lineRule="exact"/>
        <w:ind w:firstLine="3924" w:firstLineChars="1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嵩明县农业农村局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wordWrap w:val="0"/>
        <w:ind w:firstLine="3924" w:firstLineChars="1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2022年5月20日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spacing w:line="100" w:lineRule="exact"/>
        <w:jc w:val="right"/>
        <w:rPr>
          <w:rFonts w:hint="default" w:ascii="Times New Roman" w:hAnsi="Times New Roman" w:cs="Times New Roman"/>
          <w:szCs w:val="32"/>
        </w:rPr>
      </w:pPr>
    </w:p>
    <w:p>
      <w:pPr>
        <w:spacing w:line="100" w:lineRule="exact"/>
        <w:jc w:val="right"/>
        <w:rPr>
          <w:rFonts w:hint="default" w:ascii="Times New Roman" w:hAnsi="Times New Roman" w:cs="Times New Roman"/>
          <w:szCs w:val="32"/>
        </w:rPr>
      </w:pPr>
    </w:p>
    <w:p>
      <w:pPr>
        <w:spacing w:line="100" w:lineRule="exact"/>
        <w:rPr>
          <w:rFonts w:hint="default" w:ascii="Times New Roman" w:hAnsi="Times New Roman" w:cs="Times New Roman"/>
          <w:szCs w:val="32"/>
        </w:rPr>
      </w:pPr>
    </w:p>
    <w:p>
      <w:pPr>
        <w:spacing w:line="100" w:lineRule="exact"/>
        <w:rPr>
          <w:rFonts w:hint="default" w:ascii="Times New Roman" w:hAnsi="Times New Roman" w:cs="Times New Roman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14" w:lineRule="exact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tbl>
      <w:tblPr>
        <w:tblStyle w:val="7"/>
        <w:tblpPr w:leftFromText="181" w:rightFromText="181" w:horzAnchor="margin" w:tblpYSpec="bottom"/>
        <w:tblOverlap w:val="never"/>
        <w:tblW w:w="904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8"/>
        <w:gridCol w:w="501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287" w:firstLine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嵩明县农业农村局办公室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发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  <w:sectPr>
          <w:footerReference r:id="rId3" w:type="default"/>
          <w:pgSz w:w="11906" w:h="16838"/>
          <w:pgMar w:top="2211" w:right="1531" w:bottom="1871" w:left="1531" w:header="1417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439" w:charSpace="1554"/>
        </w:sect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嵩明县2021年及2022年动物防疫等补助资金分配表</w:t>
      </w:r>
    </w:p>
    <w:tbl>
      <w:tblPr>
        <w:tblStyle w:val="7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367"/>
        <w:gridCol w:w="3450"/>
        <w:gridCol w:w="3771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单位</w:t>
            </w:r>
          </w:p>
        </w:tc>
        <w:tc>
          <w:tcPr>
            <w:tcW w:w="2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  <w:lang w:val="en-US" w:eastAsia="zh-CN"/>
              </w:rPr>
              <w:t>2022年度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村防疫员补助费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  <w:lang w:val="en-US" w:eastAsia="zh-CN"/>
              </w:rPr>
              <w:t>动物防疫体系建设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  <w:lang w:val="en-US" w:eastAsia="zh-CN"/>
              </w:rPr>
              <w:t>指导性任务：免疫、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  <w:lang w:val="en-US" w:eastAsia="zh-CN"/>
              </w:rPr>
              <w:t>监测、监管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检疫申报点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  <w:lang w:val="en-US" w:eastAsia="zh-CN"/>
              </w:rPr>
              <w:t>规范化建设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能力提升补助经费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动物防疫专业合作社补助资金（万元）</w:t>
            </w:r>
          </w:p>
        </w:tc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嵩阳街道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3.36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杨桥街道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3.12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杨林镇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3.6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小街镇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4.08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牛栏江镇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3.84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合计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18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9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kern w:val="0"/>
                <w:sz w:val="32"/>
                <w:szCs w:val="32"/>
              </w:rPr>
              <w:t>37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sectPr>
      <w:pgSz w:w="16838" w:h="11906" w:orient="landscape"/>
      <w:pgMar w:top="1531" w:right="2211" w:bottom="1531" w:left="1871" w:header="1417" w:footer="124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revisionView w:markup="0"/>
  <w:documentProtection w:edit="forms" w:enforcement="1" w:cryptProviderType="rsaFull" w:cryptAlgorithmClass="hash" w:cryptAlgorithmType="typeAny" w:cryptAlgorithmSid="4" w:cryptSpinCount="0" w:hash="26vB+4W9nSYmtIzrGqVGxHw2Ans=" w:salt="gid+MRu+csP+Qq87KGJjMw==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TRmYjkyNjY2ZjhjOWI4ZDlhODhlNjc1MzRkYWYifQ=="/>
    <w:docVar w:name="DocumentID" w:val="{E5BD7233-69A6-4C0F-A63F-ED37BD01106D}"/>
    <w:docVar w:name="DocumentName" w:val="嵩明县农业农村局关于下达2021年及2022年动物防疫等补助经费的通知"/>
  </w:docVars>
  <w:rsids>
    <w:rsidRoot w:val="6585514E"/>
    <w:rsid w:val="004A4B55"/>
    <w:rsid w:val="00FD1099"/>
    <w:rsid w:val="010A1B26"/>
    <w:rsid w:val="02FC55D7"/>
    <w:rsid w:val="078455EC"/>
    <w:rsid w:val="09484BFA"/>
    <w:rsid w:val="0C5F7706"/>
    <w:rsid w:val="0C666043"/>
    <w:rsid w:val="10ED0809"/>
    <w:rsid w:val="119E20E9"/>
    <w:rsid w:val="18F55C96"/>
    <w:rsid w:val="192E7AEC"/>
    <w:rsid w:val="1CD96F6F"/>
    <w:rsid w:val="2DDA1A5D"/>
    <w:rsid w:val="3E6D7F12"/>
    <w:rsid w:val="3F6B2C78"/>
    <w:rsid w:val="49CB1928"/>
    <w:rsid w:val="4D50220F"/>
    <w:rsid w:val="5271128A"/>
    <w:rsid w:val="635B1FCF"/>
    <w:rsid w:val="64465FFF"/>
    <w:rsid w:val="6585514E"/>
    <w:rsid w:val="70465184"/>
    <w:rsid w:val="7CC73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qFormat/>
    <w:uiPriority w:val="0"/>
    <w:rPr>
      <w:rFonts w:eastAsia="仿宋_GB2312"/>
      <w:kern w:val="2"/>
      <w:sz w:val="32"/>
      <w:szCs w:val="32"/>
    </w:rPr>
  </w:style>
  <w:style w:type="paragraph" w:customStyle="1" w:styleId="10">
    <w:name w:val=" Char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YEPQE9L55MD0VH7\Desktop\6.&#32418;&#22836;&#8212;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6.红头—通知.wpt</Template>
  <Pages>4</Pages>
  <Words>526</Words>
  <Characters>624</Characters>
  <Lines>31</Lines>
  <Paragraphs>56</Paragraphs>
  <TotalTime>2</TotalTime>
  <ScaleCrop>false</ScaleCrop>
  <LinksUpToDate>false</LinksUpToDate>
  <CharactersWithSpaces>634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2022-05-20T02:50:00Z</dcterms:created>
  <dc:creator>Administrator</dc:creator>
  <cp:lastModifiedBy>王小兵</cp:lastModifiedBy>
  <dcterms:modified xsi:type="dcterms:W3CDTF">2022-05-20T03:06:05Z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C99F3BCD158646C8A899AD8143FB45C7</vt:lpwstr>
  </property>
</Properties>
</file>