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278" w:rsidRPr="000273BF" w:rsidRDefault="00420278">
      <w:pPr>
        <w:autoSpaceDN w:val="0"/>
        <w:adjustRightInd w:val="0"/>
        <w:snapToGrid w:val="0"/>
        <w:spacing w:line="600" w:lineRule="exact"/>
        <w:rPr>
          <w:rFonts w:ascii="黑体" w:eastAsia="黑体" w:hAnsi="黑体" w:cs="黑体"/>
          <w:sz w:val="32"/>
          <w:szCs w:val="32"/>
        </w:rPr>
      </w:pPr>
      <w:r w:rsidRPr="000273BF">
        <w:rPr>
          <w:rFonts w:ascii="黑体" w:eastAsia="黑体" w:hAnsi="黑体" w:cs="黑体" w:hint="eastAsia"/>
          <w:sz w:val="32"/>
          <w:szCs w:val="32"/>
        </w:rPr>
        <w:t>附件</w:t>
      </w:r>
      <w:r w:rsidRPr="000273BF">
        <w:rPr>
          <w:rFonts w:ascii="黑体" w:eastAsia="黑体" w:hAnsi="黑体" w:cs="黑体"/>
          <w:sz w:val="32"/>
          <w:szCs w:val="32"/>
        </w:rPr>
        <w:t>1</w:t>
      </w:r>
    </w:p>
    <w:p w:rsidR="00420278" w:rsidRPr="000273BF" w:rsidRDefault="00420278">
      <w:pPr>
        <w:autoSpaceDN w:val="0"/>
        <w:adjustRightInd w:val="0"/>
        <w:snapToGrid w:val="0"/>
        <w:spacing w:line="600" w:lineRule="exact"/>
        <w:jc w:val="center"/>
        <w:rPr>
          <w:rFonts w:ascii="方正小标宋_GBK" w:eastAsia="方正小标宋_GBK" w:hAnsi="方正小标宋_GBK" w:cs="Times New Roman"/>
          <w:sz w:val="44"/>
          <w:szCs w:val="44"/>
        </w:rPr>
      </w:pPr>
    </w:p>
    <w:p w:rsidR="00420278" w:rsidRPr="000273BF" w:rsidRDefault="00420278">
      <w:pPr>
        <w:autoSpaceDN w:val="0"/>
        <w:adjustRightInd w:val="0"/>
        <w:snapToGrid w:val="0"/>
        <w:spacing w:line="600" w:lineRule="exact"/>
        <w:jc w:val="center"/>
        <w:rPr>
          <w:rFonts w:ascii="方正小标宋_GBK" w:eastAsia="方正小标宋_GBK" w:hAnsi="方正小标宋_GBK" w:cs="Times New Roman"/>
          <w:sz w:val="44"/>
          <w:szCs w:val="44"/>
        </w:rPr>
      </w:pPr>
      <w:r w:rsidRPr="000273BF">
        <w:rPr>
          <w:rFonts w:ascii="方正小标宋_GBK" w:eastAsia="方正小标宋_GBK" w:hAnsi="方正小标宋_GBK" w:cs="方正小标宋_GBK" w:hint="eastAsia"/>
          <w:sz w:val="44"/>
          <w:szCs w:val="44"/>
        </w:rPr>
        <w:t>政府信息公开情况统计表</w:t>
      </w:r>
    </w:p>
    <w:p w:rsidR="00420278" w:rsidRPr="000273BF" w:rsidRDefault="00420278">
      <w:pPr>
        <w:autoSpaceDN w:val="0"/>
        <w:adjustRightInd w:val="0"/>
        <w:snapToGrid w:val="0"/>
        <w:spacing w:line="600" w:lineRule="exact"/>
        <w:jc w:val="center"/>
        <w:rPr>
          <w:rFonts w:ascii="仿宋" w:eastAsia="仿宋" w:hAnsi="仿宋" w:cs="Times New Roman"/>
          <w:sz w:val="32"/>
          <w:szCs w:val="32"/>
        </w:rPr>
      </w:pPr>
      <w:r w:rsidRPr="000273BF">
        <w:rPr>
          <w:rFonts w:ascii="仿宋" w:eastAsia="仿宋" w:hAnsi="仿宋" w:cs="仿宋" w:hint="eastAsia"/>
          <w:sz w:val="32"/>
          <w:szCs w:val="32"/>
        </w:rPr>
        <w:t>（</w:t>
      </w:r>
      <w:r w:rsidRPr="000273BF">
        <w:rPr>
          <w:rFonts w:ascii="仿宋" w:eastAsia="仿宋" w:hAnsi="仿宋" w:cs="仿宋"/>
          <w:sz w:val="32"/>
          <w:szCs w:val="32"/>
        </w:rPr>
        <w:t>2018</w:t>
      </w:r>
      <w:r w:rsidRPr="000273BF">
        <w:rPr>
          <w:rFonts w:ascii="仿宋" w:eastAsia="仿宋" w:hAnsi="仿宋" w:cs="仿宋" w:hint="eastAsia"/>
          <w:sz w:val="32"/>
          <w:szCs w:val="32"/>
        </w:rPr>
        <w:t>年度）</w:t>
      </w:r>
    </w:p>
    <w:p w:rsidR="00420278" w:rsidRPr="000273BF" w:rsidRDefault="00420278">
      <w:pPr>
        <w:autoSpaceDN w:val="0"/>
        <w:adjustRightInd w:val="0"/>
        <w:snapToGrid w:val="0"/>
        <w:spacing w:line="600" w:lineRule="exact"/>
        <w:jc w:val="center"/>
        <w:rPr>
          <w:rFonts w:ascii="仿宋" w:eastAsia="仿宋" w:hAnsi="仿宋" w:cs="Times New Roman"/>
          <w:sz w:val="32"/>
          <w:szCs w:val="32"/>
        </w:rPr>
      </w:pPr>
    </w:p>
    <w:p w:rsidR="00420278" w:rsidRPr="000273BF" w:rsidRDefault="00420278">
      <w:pPr>
        <w:autoSpaceDN w:val="0"/>
        <w:adjustRightInd w:val="0"/>
        <w:snapToGrid w:val="0"/>
        <w:spacing w:line="600" w:lineRule="exact"/>
        <w:rPr>
          <w:rFonts w:ascii="仿宋" w:eastAsia="仿宋" w:hAnsi="仿宋" w:cs="Times New Roman"/>
          <w:sz w:val="32"/>
          <w:szCs w:val="32"/>
        </w:rPr>
      </w:pPr>
      <w:r w:rsidRPr="000273BF">
        <w:rPr>
          <w:rFonts w:ascii="仿宋" w:eastAsia="仿宋" w:hAnsi="仿宋" w:cs="仿宋" w:hint="eastAsia"/>
          <w:sz w:val="32"/>
          <w:szCs w:val="32"/>
        </w:rPr>
        <w:t>填报单位（盖章）：</w:t>
      </w:r>
      <w:r>
        <w:rPr>
          <w:rFonts w:ascii="仿宋" w:eastAsia="仿宋" w:hAnsi="仿宋" w:cs="仿宋" w:hint="eastAsia"/>
          <w:sz w:val="32"/>
          <w:szCs w:val="32"/>
        </w:rPr>
        <w:t>嵩明县市场监督管理局</w:t>
      </w:r>
    </w:p>
    <w:tbl>
      <w:tblPr>
        <w:tblW w:w="9638" w:type="dxa"/>
        <w:jc w:val="center"/>
        <w:tblLayout w:type="fixed"/>
        <w:tblLook w:val="00A0"/>
      </w:tblPr>
      <w:tblGrid>
        <w:gridCol w:w="7206"/>
        <w:gridCol w:w="1065"/>
        <w:gridCol w:w="1367"/>
      </w:tblGrid>
      <w:tr w:rsidR="00420278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after="144" w:line="432" w:lineRule="auto"/>
              <w:jc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统　计　指　标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统计数</w:t>
            </w:r>
          </w:p>
        </w:tc>
      </w:tr>
      <w:tr w:rsidR="00420278" w:rsidRPr="000273BF">
        <w:trPr>
          <w:cantSplit/>
          <w:trHeight w:val="758"/>
          <w:jc w:val="center"/>
        </w:trPr>
        <w:tc>
          <w:tcPr>
            <w:tcW w:w="9638" w:type="dxa"/>
            <w:gridSpan w:val="3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 w:rsidR="00420278" w:rsidRPr="000273BF" w:rsidRDefault="00420278">
            <w:pPr>
              <w:autoSpaceDN w:val="0"/>
              <w:spacing w:line="432" w:lineRule="auto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黑体" w:eastAsia="黑体" w:hAnsi="仿宋_GB2312" w:cs="黑体" w:hint="eastAsia"/>
                <w:sz w:val="32"/>
                <w:szCs w:val="32"/>
              </w:rPr>
              <w:t>一、主动公开情况</w:t>
            </w:r>
          </w:p>
        </w:tc>
      </w:tr>
      <w:tr w:rsidR="00420278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（一）主动公开政府信息数</w:t>
            </w:r>
            <w:r w:rsidRPr="000273BF">
              <w:rPr>
                <w:rFonts w:ascii="仿宋_GB2312" w:eastAsia="仿宋_GB2312" w:hAnsi="仿宋_GB2312" w:cs="Times New Roman"/>
                <w:sz w:val="32"/>
                <w:szCs w:val="32"/>
              </w:rPr>
              <w:br/>
            </w: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（不同渠道和方式公开相同信息计</w:t>
            </w: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1</w:t>
            </w: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条）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121</w:t>
            </w: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　</w:t>
            </w:r>
          </w:p>
        </w:tc>
      </w:tr>
      <w:tr w:rsidR="00420278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 w:rsidP="00420278">
            <w:pPr>
              <w:autoSpaceDN w:val="0"/>
              <w:spacing w:line="432" w:lineRule="auto"/>
              <w:ind w:firstLineChars="300" w:firstLine="31680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其中：主动公开规范性文件数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420278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 w:rsidP="00420278">
            <w:pPr>
              <w:autoSpaceDN w:val="0"/>
              <w:spacing w:line="432" w:lineRule="auto"/>
              <w:ind w:firstLineChars="600" w:firstLine="31680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制发规范性文件总数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420278" w:rsidRPr="000273BF">
        <w:trPr>
          <w:cantSplit/>
          <w:jc w:val="center"/>
        </w:trPr>
        <w:tc>
          <w:tcPr>
            <w:tcW w:w="9638" w:type="dxa"/>
            <w:gridSpan w:val="3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（二）通过不同渠道和方式公开政府信息的情况</w:t>
            </w:r>
          </w:p>
        </w:tc>
      </w:tr>
      <w:tr w:rsidR="00420278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 w:rsidP="00420278">
            <w:pPr>
              <w:autoSpaceDN w:val="0"/>
              <w:spacing w:line="432" w:lineRule="auto"/>
              <w:ind w:firstLineChars="300" w:firstLine="31680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1.</w:t>
            </w: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政府公报公开政府信息数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420278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 w:rsidP="00420278">
            <w:pPr>
              <w:autoSpaceDN w:val="0"/>
              <w:spacing w:line="432" w:lineRule="auto"/>
              <w:ind w:firstLineChars="300" w:firstLine="31680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2.</w:t>
            </w: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政府网站公开政府信息数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121</w:t>
            </w:r>
          </w:p>
        </w:tc>
      </w:tr>
      <w:tr w:rsidR="00420278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 w:rsidP="00420278">
            <w:pPr>
              <w:autoSpaceDN w:val="0"/>
              <w:spacing w:line="432" w:lineRule="auto"/>
              <w:ind w:firstLineChars="300" w:firstLine="31680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3.</w:t>
            </w: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政务微博公开政府信息数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420278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 w:rsidP="00420278">
            <w:pPr>
              <w:autoSpaceDN w:val="0"/>
              <w:spacing w:line="432" w:lineRule="auto"/>
              <w:ind w:firstLineChars="300" w:firstLine="31680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4.</w:t>
            </w: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政务微信公开政府信息数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420278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 w:rsidP="00420278">
            <w:pPr>
              <w:autoSpaceDN w:val="0"/>
              <w:spacing w:line="432" w:lineRule="auto"/>
              <w:ind w:firstLineChars="300" w:firstLine="31680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5.</w:t>
            </w: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其他方式公开政府信息数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420278" w:rsidRPr="000273BF">
        <w:trPr>
          <w:cantSplit/>
          <w:jc w:val="center"/>
        </w:trPr>
        <w:tc>
          <w:tcPr>
            <w:tcW w:w="9638" w:type="dxa"/>
            <w:gridSpan w:val="3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after="144" w:line="432" w:lineRule="auto"/>
              <w:jc w:val="left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黑体" w:eastAsia="黑体" w:hAnsi="仿宋_GB2312" w:cs="黑体" w:hint="eastAsia"/>
                <w:sz w:val="32"/>
                <w:szCs w:val="32"/>
              </w:rPr>
              <w:t>二、回应解读情况</w:t>
            </w:r>
          </w:p>
        </w:tc>
      </w:tr>
      <w:tr w:rsidR="00420278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after="144" w:line="432" w:lineRule="auto"/>
              <w:jc w:val="left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（一）回应公众关注热点或重大舆情数</w:t>
            </w:r>
            <w:r w:rsidRPr="000273BF">
              <w:rPr>
                <w:rFonts w:ascii="仿宋_GB2312" w:eastAsia="仿宋_GB2312" w:hAnsi="仿宋_GB2312" w:cs="Times New Roman"/>
                <w:sz w:val="32"/>
                <w:szCs w:val="32"/>
              </w:rPr>
              <w:br/>
            </w: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（不同方式回应同一热点或舆情计</w:t>
            </w: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1</w:t>
            </w: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次）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420278" w:rsidRPr="000273BF">
        <w:trPr>
          <w:cantSplit/>
          <w:jc w:val="center"/>
        </w:trPr>
        <w:tc>
          <w:tcPr>
            <w:tcW w:w="9638" w:type="dxa"/>
            <w:gridSpan w:val="3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（二）通过不同渠道和方式回应解读的情况</w:t>
            </w:r>
          </w:p>
        </w:tc>
      </w:tr>
      <w:tr w:rsidR="00420278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 w:rsidP="00420278">
            <w:pPr>
              <w:autoSpaceDN w:val="0"/>
              <w:spacing w:line="432" w:lineRule="auto"/>
              <w:ind w:firstLineChars="300" w:firstLine="3168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1.</w:t>
            </w: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参加或举办新闻发布会总次数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420278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 w:rsidP="00420278">
            <w:pPr>
              <w:autoSpaceDN w:val="0"/>
              <w:spacing w:line="432" w:lineRule="auto"/>
              <w:ind w:firstLineChars="400" w:firstLine="3168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其中：主要负责同志参加新闻发布会次数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420278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 w:rsidP="00420278">
            <w:pPr>
              <w:autoSpaceDN w:val="0"/>
              <w:spacing w:line="432" w:lineRule="auto"/>
              <w:ind w:firstLineChars="300" w:firstLine="3168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2.</w:t>
            </w: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政府网站在线访谈次数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420278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 w:rsidP="00420278">
            <w:pPr>
              <w:autoSpaceDN w:val="0"/>
              <w:snapToGrid w:val="0"/>
              <w:ind w:leftChars="608" w:left="31680" w:hangingChars="300" w:firstLine="3168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其中：主要负责同志参加政府网站在线访谈次数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420278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 w:rsidP="00420278">
            <w:pPr>
              <w:autoSpaceDN w:val="0"/>
              <w:spacing w:line="432" w:lineRule="auto"/>
              <w:ind w:firstLineChars="300" w:firstLine="3168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3.</w:t>
            </w: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政策解读稿件发布数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篇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420278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 w:rsidP="00420278">
            <w:pPr>
              <w:autoSpaceDN w:val="0"/>
              <w:spacing w:line="432" w:lineRule="auto"/>
              <w:ind w:firstLineChars="300" w:firstLine="3168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4.</w:t>
            </w: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微博微信回应事件数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420278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 w:rsidP="00420278">
            <w:pPr>
              <w:autoSpaceDN w:val="0"/>
              <w:spacing w:line="432" w:lineRule="auto"/>
              <w:ind w:firstLineChars="300" w:firstLine="3168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5.</w:t>
            </w: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其他方式回应事件数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420278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jc w:val="left"/>
              <w:textAlignment w:val="center"/>
              <w:rPr>
                <w:rFonts w:ascii="黑体" w:eastAsia="黑体" w:hAnsi="仿宋_GB2312" w:cs="Times New Roman"/>
                <w:sz w:val="32"/>
                <w:szCs w:val="32"/>
              </w:rPr>
            </w:pPr>
            <w:r w:rsidRPr="000273BF">
              <w:rPr>
                <w:rFonts w:ascii="黑体" w:eastAsia="黑体" w:hAnsi="仿宋_GB2312" w:cs="黑体" w:hint="eastAsia"/>
                <w:sz w:val="32"/>
                <w:szCs w:val="32"/>
              </w:rPr>
              <w:t>三、依申请公开情况</w:t>
            </w:r>
          </w:p>
        </w:tc>
        <w:tc>
          <w:tcPr>
            <w:tcW w:w="2432" w:type="dxa"/>
            <w:gridSpan w:val="2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after="144" w:line="432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——</w:t>
            </w:r>
          </w:p>
        </w:tc>
      </w:tr>
      <w:tr w:rsidR="00420278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  <w:r w:rsidRPr="000273BF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（一）收到申请数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420278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 w:rsidP="00420278">
            <w:pPr>
              <w:autoSpaceDN w:val="0"/>
              <w:spacing w:line="432" w:lineRule="auto"/>
              <w:ind w:firstLineChars="300" w:firstLine="3168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1.</w:t>
            </w: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当面申请数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420278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 w:rsidP="00420278">
            <w:pPr>
              <w:autoSpaceDN w:val="0"/>
              <w:spacing w:line="432" w:lineRule="auto"/>
              <w:ind w:firstLineChars="300" w:firstLine="3168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2.</w:t>
            </w: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传真申请数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420278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 w:rsidP="00420278">
            <w:pPr>
              <w:autoSpaceDN w:val="0"/>
              <w:spacing w:line="432" w:lineRule="auto"/>
              <w:ind w:firstLineChars="300" w:firstLine="3168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3.</w:t>
            </w: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网络申请数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420278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 w:rsidP="00420278">
            <w:pPr>
              <w:autoSpaceDN w:val="0"/>
              <w:spacing w:line="432" w:lineRule="auto"/>
              <w:ind w:firstLineChars="300" w:firstLine="3168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4.</w:t>
            </w: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信函申请数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420278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  <w:r w:rsidRPr="000273BF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（二）申请办结数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420278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 w:rsidP="00420278">
            <w:pPr>
              <w:autoSpaceDN w:val="0"/>
              <w:spacing w:line="432" w:lineRule="auto"/>
              <w:ind w:firstLineChars="300" w:firstLine="3168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1.</w:t>
            </w: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按时办结数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420278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 w:rsidP="00420278">
            <w:pPr>
              <w:autoSpaceDN w:val="0"/>
              <w:spacing w:line="432" w:lineRule="auto"/>
              <w:ind w:firstLineChars="300" w:firstLine="3168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2.</w:t>
            </w: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延期办结数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420278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  <w:r w:rsidRPr="000273BF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（三）申请答复数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 w:rsidP="00FB080D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420278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 w:rsidP="00420278">
            <w:pPr>
              <w:autoSpaceDN w:val="0"/>
              <w:spacing w:line="432" w:lineRule="auto"/>
              <w:ind w:firstLineChars="300" w:firstLine="3168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1.</w:t>
            </w: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属于已主动公开范围数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420278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 w:rsidP="00420278">
            <w:pPr>
              <w:autoSpaceDN w:val="0"/>
              <w:spacing w:line="432" w:lineRule="auto"/>
              <w:ind w:firstLineChars="300" w:firstLine="3168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2.</w:t>
            </w: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同意公开答复数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420278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 w:rsidP="00420278">
            <w:pPr>
              <w:autoSpaceDN w:val="0"/>
              <w:spacing w:line="432" w:lineRule="auto"/>
              <w:ind w:firstLineChars="300" w:firstLine="3168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3.</w:t>
            </w: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同意部分公开答复数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420278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 w:rsidP="00420278">
            <w:pPr>
              <w:autoSpaceDN w:val="0"/>
              <w:spacing w:line="432" w:lineRule="auto"/>
              <w:ind w:firstLineChars="300" w:firstLine="3168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4.</w:t>
            </w: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不同意公开答复数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420278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 w:rsidP="00420278">
            <w:pPr>
              <w:autoSpaceDN w:val="0"/>
              <w:spacing w:line="432" w:lineRule="auto"/>
              <w:ind w:firstLineChars="400" w:firstLine="3168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其中：涉及国家秘密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420278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 w:rsidP="00420278">
            <w:pPr>
              <w:autoSpaceDN w:val="0"/>
              <w:spacing w:line="432" w:lineRule="auto"/>
              <w:ind w:firstLineChars="700" w:firstLine="3168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涉及商业秘密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420278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 w:rsidP="00420278">
            <w:pPr>
              <w:autoSpaceDN w:val="0"/>
              <w:spacing w:line="432" w:lineRule="auto"/>
              <w:ind w:firstLineChars="700" w:firstLine="3168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涉及个人隐私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420278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 w:rsidP="00420278">
            <w:pPr>
              <w:autoSpaceDN w:val="0"/>
              <w:snapToGrid w:val="0"/>
              <w:ind w:leftChars="1064" w:left="3168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危及国家安全、公共安全、经济安全和社会稳定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420278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 w:rsidP="00420278">
            <w:pPr>
              <w:autoSpaceDN w:val="0"/>
              <w:spacing w:line="432" w:lineRule="auto"/>
              <w:ind w:firstLineChars="700" w:firstLine="3168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不是《条例》所指政府信息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420278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 w:rsidP="00420278">
            <w:pPr>
              <w:autoSpaceDN w:val="0"/>
              <w:spacing w:line="432" w:lineRule="auto"/>
              <w:ind w:firstLineChars="700" w:firstLine="3168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法律法规规定的其他情形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420278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 w:rsidP="00420278">
            <w:pPr>
              <w:autoSpaceDN w:val="0"/>
              <w:spacing w:line="432" w:lineRule="auto"/>
              <w:ind w:firstLineChars="300" w:firstLine="3168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5.</w:t>
            </w: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不属于本行政机关公开数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420278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 w:rsidP="00420278">
            <w:pPr>
              <w:autoSpaceDN w:val="0"/>
              <w:spacing w:line="432" w:lineRule="auto"/>
              <w:ind w:firstLineChars="300" w:firstLine="3168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6.</w:t>
            </w: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申请信息不存在数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420278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 w:rsidP="00420278">
            <w:pPr>
              <w:autoSpaceDN w:val="0"/>
              <w:spacing w:line="432" w:lineRule="auto"/>
              <w:ind w:firstLineChars="300" w:firstLine="3168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7.</w:t>
            </w: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告知作出更改补充数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420278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 w:rsidP="00420278">
            <w:pPr>
              <w:autoSpaceDN w:val="0"/>
              <w:spacing w:line="432" w:lineRule="auto"/>
              <w:ind w:firstLineChars="300" w:firstLine="3168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8.</w:t>
            </w: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告知通过其他途径办理数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420278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jc w:val="left"/>
              <w:textAlignment w:val="center"/>
              <w:rPr>
                <w:rFonts w:ascii="黑体" w:eastAsia="黑体" w:hAnsi="仿宋_GB2312" w:cs="Times New Roman"/>
                <w:sz w:val="32"/>
                <w:szCs w:val="32"/>
              </w:rPr>
            </w:pPr>
            <w:r w:rsidRPr="000273BF">
              <w:rPr>
                <w:rFonts w:ascii="黑体" w:eastAsia="黑体" w:hAnsi="仿宋_GB2312" w:cs="黑体" w:hint="eastAsia"/>
                <w:sz w:val="32"/>
                <w:szCs w:val="32"/>
              </w:rPr>
              <w:t>四、行政复议数量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420278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  <w:r w:rsidRPr="000273BF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（一）维持具体行政行为数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420278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  <w:r w:rsidRPr="000273BF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（二）被依法纠错数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420278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  <w:r w:rsidRPr="000273BF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（三）其他情形数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420278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jc w:val="left"/>
              <w:textAlignment w:val="center"/>
              <w:rPr>
                <w:rFonts w:ascii="黑体" w:eastAsia="黑体" w:hAnsi="仿宋_GB2312" w:cs="Times New Roman"/>
                <w:sz w:val="32"/>
                <w:szCs w:val="32"/>
              </w:rPr>
            </w:pPr>
            <w:r w:rsidRPr="000273BF">
              <w:rPr>
                <w:rFonts w:ascii="黑体" w:eastAsia="黑体" w:hAnsi="仿宋_GB2312" w:cs="黑体" w:hint="eastAsia"/>
                <w:sz w:val="32"/>
                <w:szCs w:val="32"/>
              </w:rPr>
              <w:t>五、行政诉讼数量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420278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  <w:r w:rsidRPr="000273BF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（一）维持具体行政行为或者驳回原告诉讼请求数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420278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  <w:r w:rsidRPr="000273BF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（二）被依法纠错数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420278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  <w:r w:rsidRPr="000273BF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（三）其他情形数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420278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jc w:val="left"/>
              <w:textAlignment w:val="center"/>
              <w:rPr>
                <w:rFonts w:ascii="黑体" w:eastAsia="黑体" w:hAnsi="仿宋_GB2312" w:cs="Times New Roman"/>
                <w:sz w:val="32"/>
                <w:szCs w:val="32"/>
              </w:rPr>
            </w:pPr>
            <w:r w:rsidRPr="000273BF">
              <w:rPr>
                <w:rFonts w:ascii="黑体" w:eastAsia="黑体" w:hAnsi="仿宋_GB2312" w:cs="黑体" w:hint="eastAsia"/>
                <w:sz w:val="32"/>
                <w:szCs w:val="32"/>
              </w:rPr>
              <w:t>六、举报投诉数量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420278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jc w:val="left"/>
              <w:textAlignment w:val="center"/>
              <w:rPr>
                <w:rFonts w:ascii="黑体" w:eastAsia="黑体" w:hAnsi="仿宋_GB2312" w:cs="Times New Roman"/>
                <w:sz w:val="32"/>
                <w:szCs w:val="32"/>
              </w:rPr>
            </w:pPr>
            <w:r w:rsidRPr="000273BF">
              <w:rPr>
                <w:rFonts w:ascii="黑体" w:eastAsia="黑体" w:hAnsi="仿宋_GB2312" w:cs="黑体" w:hint="eastAsia"/>
                <w:sz w:val="32"/>
                <w:szCs w:val="32"/>
              </w:rPr>
              <w:t>七、依申请公开信息收取的费用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万元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420278" w:rsidRPr="000273BF">
        <w:trPr>
          <w:cantSplit/>
          <w:jc w:val="center"/>
        </w:trPr>
        <w:tc>
          <w:tcPr>
            <w:tcW w:w="9638" w:type="dxa"/>
            <w:gridSpan w:val="3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黑体" w:eastAsia="黑体" w:hAnsi="仿宋_GB2312" w:cs="黑体" w:hint="eastAsia"/>
                <w:sz w:val="32"/>
                <w:szCs w:val="32"/>
              </w:rPr>
              <w:t>八、机构建设和保障经费情况</w:t>
            </w:r>
          </w:p>
        </w:tc>
      </w:tr>
      <w:tr w:rsidR="00420278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  <w:r w:rsidRPr="000273BF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（一）政府信息公开工作专门机构数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个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420278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  <w:r w:rsidRPr="000273BF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（二）设置政府信息公开查阅点数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个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420278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  <w:r w:rsidRPr="000273BF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（三）从事政府信息公开工作人员数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人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3</w:t>
            </w:r>
          </w:p>
        </w:tc>
      </w:tr>
      <w:tr w:rsidR="00420278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 w:rsidP="00420278">
            <w:pPr>
              <w:snapToGrid w:val="0"/>
              <w:ind w:firstLineChars="300" w:firstLine="31680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1.</w:t>
            </w: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专职人员数（不包括政府公报及政府网站</w:t>
            </w:r>
          </w:p>
          <w:p w:rsidR="00420278" w:rsidRPr="000273BF" w:rsidRDefault="00420278" w:rsidP="00420278">
            <w:pPr>
              <w:autoSpaceDN w:val="0"/>
              <w:snapToGrid w:val="0"/>
              <w:ind w:leftChars="608" w:left="3168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工作人员数）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人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420278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 w:rsidP="00420278">
            <w:pPr>
              <w:autoSpaceDN w:val="0"/>
              <w:spacing w:line="432" w:lineRule="auto"/>
              <w:ind w:firstLineChars="300" w:firstLine="31680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2.</w:t>
            </w: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兼职人员数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人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3</w:t>
            </w:r>
          </w:p>
        </w:tc>
      </w:tr>
      <w:tr w:rsidR="00420278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  <w:r w:rsidRPr="000273BF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（四）政府信息公开专项经费（不包括用于政府公报编辑管理及政府网站建设维护等方面的经费）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万元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420278" w:rsidRPr="000273BF">
        <w:trPr>
          <w:cantSplit/>
          <w:jc w:val="center"/>
        </w:trPr>
        <w:tc>
          <w:tcPr>
            <w:tcW w:w="9638" w:type="dxa"/>
            <w:gridSpan w:val="3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jc w:val="left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黑体" w:eastAsia="黑体" w:hAnsi="仿宋_GB2312" w:cs="黑体" w:hint="eastAsia"/>
                <w:sz w:val="32"/>
                <w:szCs w:val="32"/>
              </w:rPr>
              <w:t>九、政府信息公开会议和培训情况</w:t>
            </w:r>
          </w:p>
        </w:tc>
      </w:tr>
      <w:tr w:rsidR="00420278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  <w:r w:rsidRPr="000273BF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（一）召开政府信息公开工作会议或专题会议数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1</w:t>
            </w:r>
          </w:p>
        </w:tc>
      </w:tr>
      <w:tr w:rsidR="00420278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  <w:r w:rsidRPr="000273BF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（二）举办各类培训班数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1</w:t>
            </w:r>
          </w:p>
        </w:tc>
      </w:tr>
      <w:tr w:rsidR="00420278" w:rsidRPr="000273BF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textAlignment w:val="center"/>
              <w:rPr>
                <w:rFonts w:ascii="楷体_GB2312" w:eastAsia="楷体_GB2312" w:hAnsi="仿宋_GB2312" w:cs="Times New Roman"/>
                <w:sz w:val="32"/>
                <w:szCs w:val="32"/>
              </w:rPr>
            </w:pPr>
            <w:r w:rsidRPr="000273BF">
              <w:rPr>
                <w:rFonts w:ascii="楷体_GB2312" w:eastAsia="楷体_GB2312" w:hAnsi="仿宋_GB2312" w:cs="楷体_GB2312" w:hint="eastAsia"/>
                <w:sz w:val="32"/>
                <w:szCs w:val="32"/>
              </w:rPr>
              <w:t>（三）接受培训人员数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0273B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人次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20278" w:rsidRPr="000273BF" w:rsidRDefault="00420278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3</w:t>
            </w:r>
          </w:p>
        </w:tc>
      </w:tr>
    </w:tbl>
    <w:p w:rsidR="00420278" w:rsidRPr="000273BF" w:rsidRDefault="00420278">
      <w:pPr>
        <w:autoSpaceDN w:val="0"/>
        <w:spacing w:after="144" w:line="432" w:lineRule="auto"/>
        <w:jc w:val="left"/>
        <w:rPr>
          <w:rFonts w:ascii="仿宋_GB2312" w:eastAsia="仿宋_GB2312" w:hAnsi="仿宋_GB2312" w:cs="Times New Roman"/>
          <w:sz w:val="32"/>
          <w:szCs w:val="32"/>
        </w:rPr>
      </w:pPr>
      <w:r w:rsidRPr="000273BF">
        <w:rPr>
          <w:rFonts w:ascii="仿宋_GB2312" w:eastAsia="仿宋_GB2312" w:hAnsi="仿宋_GB2312" w:cs="仿宋_GB2312" w:hint="eastAsia"/>
          <w:sz w:val="32"/>
          <w:szCs w:val="32"/>
        </w:rPr>
        <w:t>单位负责人：</w:t>
      </w:r>
      <w:r>
        <w:rPr>
          <w:rFonts w:ascii="仿宋_GB2312" w:eastAsia="仿宋_GB2312" w:hAnsi="仿宋_GB2312" w:cs="仿宋_GB2312" w:hint="eastAsia"/>
          <w:sz w:val="32"/>
          <w:szCs w:val="32"/>
        </w:rPr>
        <w:t>孔令林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</w:t>
      </w:r>
      <w:r w:rsidRPr="000273BF">
        <w:rPr>
          <w:rFonts w:ascii="仿宋_GB2312" w:eastAsia="仿宋_GB2312" w:hAnsi="仿宋_GB2312" w:cs="仿宋_GB2312" w:hint="eastAsia"/>
          <w:sz w:val="32"/>
          <w:szCs w:val="32"/>
        </w:rPr>
        <w:t>审</w:t>
      </w:r>
      <w:r w:rsidRPr="000273BF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0273BF">
        <w:rPr>
          <w:rFonts w:ascii="仿宋_GB2312" w:eastAsia="仿宋_GB2312" w:hAnsi="仿宋_GB2312" w:cs="仿宋_GB2312" w:hint="eastAsia"/>
          <w:sz w:val="32"/>
          <w:szCs w:val="32"/>
        </w:rPr>
        <w:t>核</w:t>
      </w:r>
      <w:r w:rsidRPr="000273BF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0273BF">
        <w:rPr>
          <w:rFonts w:ascii="仿宋_GB2312" w:eastAsia="仿宋_GB2312" w:hAnsi="仿宋_GB2312" w:cs="仿宋_GB2312" w:hint="eastAsia"/>
          <w:sz w:val="32"/>
          <w:szCs w:val="32"/>
        </w:rPr>
        <w:t>人：</w:t>
      </w:r>
      <w:r>
        <w:rPr>
          <w:rFonts w:ascii="仿宋_GB2312" w:eastAsia="仿宋_GB2312" w:hAnsi="仿宋_GB2312" w:cs="仿宋_GB2312" w:hint="eastAsia"/>
          <w:sz w:val="32"/>
          <w:szCs w:val="32"/>
        </w:rPr>
        <w:t>李建云</w:t>
      </w:r>
    </w:p>
    <w:p w:rsidR="00420278" w:rsidRPr="000273BF" w:rsidRDefault="00420278">
      <w:pPr>
        <w:autoSpaceDN w:val="0"/>
        <w:spacing w:after="144" w:line="432" w:lineRule="auto"/>
        <w:jc w:val="left"/>
        <w:rPr>
          <w:rFonts w:ascii="仿宋_GB2312" w:eastAsia="仿宋_GB2312" w:hAnsi="仿宋_GB2312" w:cs="Times New Roman"/>
          <w:sz w:val="32"/>
          <w:szCs w:val="32"/>
        </w:rPr>
      </w:pPr>
      <w:r w:rsidRPr="000273BF">
        <w:rPr>
          <w:rFonts w:ascii="仿宋_GB2312" w:eastAsia="仿宋_GB2312" w:hAnsi="仿宋_GB2312" w:cs="仿宋_GB2312" w:hint="eastAsia"/>
          <w:sz w:val="32"/>
          <w:szCs w:val="32"/>
        </w:rPr>
        <w:t>填</w:t>
      </w:r>
      <w:r w:rsidRPr="000273BF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0273BF">
        <w:rPr>
          <w:rFonts w:ascii="仿宋_GB2312" w:eastAsia="仿宋_GB2312" w:hAnsi="仿宋_GB2312" w:cs="仿宋_GB2312" w:hint="eastAsia"/>
          <w:sz w:val="32"/>
          <w:szCs w:val="32"/>
        </w:rPr>
        <w:t>报</w:t>
      </w:r>
      <w:r w:rsidRPr="000273BF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0273BF">
        <w:rPr>
          <w:rFonts w:ascii="仿宋_GB2312" w:eastAsia="仿宋_GB2312" w:hAnsi="仿宋_GB2312" w:cs="仿宋_GB2312" w:hint="eastAsia"/>
          <w:sz w:val="32"/>
          <w:szCs w:val="32"/>
        </w:rPr>
        <w:t>人：</w:t>
      </w:r>
      <w:r>
        <w:rPr>
          <w:rFonts w:ascii="仿宋_GB2312" w:eastAsia="仿宋_GB2312" w:hAnsi="仿宋_GB2312" w:cs="仿宋_GB2312" w:hint="eastAsia"/>
          <w:sz w:val="32"/>
          <w:szCs w:val="32"/>
        </w:rPr>
        <w:t>李亚娟</w:t>
      </w:r>
      <w:r w:rsidRPr="000273BF">
        <w:rPr>
          <w:rFonts w:ascii="仿宋_GB2312" w:eastAsia="仿宋_GB2312" w:hAnsi="仿宋_GB2312" w:cs="仿宋_GB2312"/>
          <w:sz w:val="32"/>
          <w:szCs w:val="32"/>
        </w:rPr>
        <w:t xml:space="preserve">            </w:t>
      </w:r>
      <w:r w:rsidRPr="000273BF"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/>
          <w:sz w:val="32"/>
          <w:szCs w:val="32"/>
        </w:rPr>
        <w:t>67921256</w:t>
      </w:r>
    </w:p>
    <w:p w:rsidR="00420278" w:rsidRPr="00FB080D" w:rsidRDefault="00420278" w:rsidP="00FB080D">
      <w:pPr>
        <w:autoSpaceDN w:val="0"/>
        <w:spacing w:after="144" w:line="432" w:lineRule="auto"/>
        <w:jc w:val="left"/>
        <w:rPr>
          <w:rFonts w:ascii="仿宋_GB2312" w:eastAsia="仿宋_GB2312" w:hAnsi="仿宋_GB2312" w:cs="Times New Roman"/>
          <w:sz w:val="32"/>
          <w:szCs w:val="32"/>
        </w:rPr>
      </w:pPr>
      <w:r w:rsidRPr="000273BF">
        <w:rPr>
          <w:rFonts w:ascii="仿宋_GB2312" w:eastAsia="仿宋_GB2312" w:hAnsi="仿宋_GB2312" w:cs="仿宋_GB2312" w:hint="eastAsia"/>
          <w:sz w:val="32"/>
          <w:szCs w:val="32"/>
        </w:rPr>
        <w:t>填报日期：</w:t>
      </w:r>
      <w:r w:rsidRPr="000273BF">
        <w:rPr>
          <w:rFonts w:ascii="仿宋_GB2312" w:eastAsia="仿宋_GB2312" w:hAnsi="仿宋_GB2312" w:cs="仿宋_GB2312"/>
          <w:sz w:val="32"/>
          <w:szCs w:val="32"/>
        </w:rPr>
        <w:t>2019</w:t>
      </w:r>
      <w:r w:rsidRPr="000273BF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0273BF">
        <w:rPr>
          <w:rFonts w:ascii="仿宋_GB2312" w:eastAsia="仿宋_GB2312" w:hAnsi="仿宋_GB2312" w:cs="仿宋_GB2312"/>
          <w:sz w:val="32"/>
          <w:szCs w:val="32"/>
        </w:rPr>
        <w:t>1</w:t>
      </w:r>
      <w:r w:rsidRPr="000273BF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0273BF"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/>
          <w:sz w:val="32"/>
          <w:szCs w:val="32"/>
        </w:rPr>
        <w:t>6</w:t>
      </w:r>
      <w:r w:rsidRPr="000273BF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420278" w:rsidRPr="00FB080D" w:rsidSect="00E45480">
      <w:footerReference w:type="default" r:id="rId6"/>
      <w:pgSz w:w="11906" w:h="16838"/>
      <w:pgMar w:top="1440" w:right="1800" w:bottom="1440" w:left="1800" w:header="851" w:footer="992" w:gutter="0"/>
      <w:pgNumType w:fmt="numberInDash" w:start="1" w:chapStyle="1" w:chapSep="colon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278" w:rsidRDefault="00420278" w:rsidP="00E4548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20278" w:rsidRDefault="00420278" w:rsidP="00E4548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278" w:rsidRDefault="00420278">
    <w:pPr>
      <w:pStyle w:val="Footer"/>
      <w:rPr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.65pt;margin-top:0;width:41.95pt;height:19.6pt;z-index:251660288;mso-position-horizontal:outside;mso-position-horizontal-relative:margin" filled="f" stroked="f" strokeweight=".5pt">
          <v:textbox style="mso-next-textbox:#_x0000_s2049" inset="0,0,0,0">
            <w:txbxContent>
              <w:p w:rsidR="00420278" w:rsidRDefault="00420278">
                <w:pPr>
                  <w:pStyle w:val="Footer"/>
                  <w:rPr>
                    <w:rFonts w:cs="Times New Roman"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/>
                    <w:sz w:val="32"/>
                    <w:szCs w:val="32"/>
                  </w:rPr>
                  <w:fldChar w:fldCharType="begin"/>
                </w:r>
                <w:r>
                  <w:rPr>
                    <w:rFonts w:ascii="仿宋_GB2312" w:eastAsia="仿宋_GB2312" w:hAnsi="仿宋_GB2312" w:cs="仿宋_GB2312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/>
                    <w:sz w:val="32"/>
                    <w:szCs w:val="32"/>
                  </w:rPr>
                  <w:fldChar w:fldCharType="separate"/>
                </w:r>
                <w:r>
                  <w:rPr>
                    <w:rFonts w:ascii="仿宋_GB2312" w:eastAsia="仿宋_GB2312" w:hAnsi="仿宋_GB2312" w:cs="仿宋_GB2312"/>
                    <w:noProof/>
                    <w:sz w:val="32"/>
                    <w:szCs w:val="32"/>
                  </w:rPr>
                  <w:t>- 1 -</w:t>
                </w:r>
                <w:r>
                  <w:rPr>
                    <w:rFonts w:ascii="仿宋_GB2312" w:eastAsia="仿宋_GB2312" w:hAnsi="仿宋_GB2312" w:cs="仿宋_GB2312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278" w:rsidRDefault="00420278" w:rsidP="00E4548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20278" w:rsidRDefault="00420278" w:rsidP="00E4548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B0842B0"/>
    <w:rsid w:val="000273BF"/>
    <w:rsid w:val="001049CA"/>
    <w:rsid w:val="00163AEB"/>
    <w:rsid w:val="001A5559"/>
    <w:rsid w:val="001C4E9A"/>
    <w:rsid w:val="003D07F8"/>
    <w:rsid w:val="003D0BB2"/>
    <w:rsid w:val="00420278"/>
    <w:rsid w:val="00426758"/>
    <w:rsid w:val="004341D9"/>
    <w:rsid w:val="00460532"/>
    <w:rsid w:val="004B33DA"/>
    <w:rsid w:val="00592AE1"/>
    <w:rsid w:val="006C70CA"/>
    <w:rsid w:val="00777EC8"/>
    <w:rsid w:val="007C37AB"/>
    <w:rsid w:val="008F6C28"/>
    <w:rsid w:val="00974D68"/>
    <w:rsid w:val="00BD286D"/>
    <w:rsid w:val="00BE5ED7"/>
    <w:rsid w:val="00CC5B82"/>
    <w:rsid w:val="00D61B9F"/>
    <w:rsid w:val="00D749D7"/>
    <w:rsid w:val="00DD0059"/>
    <w:rsid w:val="00E45480"/>
    <w:rsid w:val="00E6492B"/>
    <w:rsid w:val="00EB53E2"/>
    <w:rsid w:val="00FB080D"/>
    <w:rsid w:val="00FF0B9C"/>
    <w:rsid w:val="36B751B4"/>
    <w:rsid w:val="3B0842B0"/>
    <w:rsid w:val="684C074B"/>
    <w:rsid w:val="75745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E45480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454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alibri" w:hAnsi="Calibri" w:cs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E4548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alibri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23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4</Pages>
  <Words>202</Words>
  <Characters>1157</Characters>
  <Application>Microsoft Office Outlook</Application>
  <DocSecurity>0</DocSecurity>
  <Lines>0</Lines>
  <Paragraphs>0</Paragraphs>
  <ScaleCrop>false</ScaleCrop>
  <Company>KYJ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嵩明县人民政府网站建设和考核工作领导小组办公室</dc:title>
  <dc:subject/>
  <dc:creator>Administrator</dc:creator>
  <cp:keywords/>
  <dc:description/>
  <cp:lastModifiedBy>Windows 用户</cp:lastModifiedBy>
  <cp:revision>11</cp:revision>
  <cp:lastPrinted>2019-01-15T06:39:00Z</cp:lastPrinted>
  <dcterms:created xsi:type="dcterms:W3CDTF">2019-01-09T00:33:00Z</dcterms:created>
  <dcterms:modified xsi:type="dcterms:W3CDTF">2019-01-17T09:12:00Z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